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A3" w:rsidRPr="00287511" w:rsidRDefault="004333A3" w:rsidP="00B01ACD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333A3" w:rsidRPr="00287511" w:rsidRDefault="004333A3" w:rsidP="00B01ACD">
      <w:pPr>
        <w:ind w:left="4248"/>
        <w:jc w:val="right"/>
        <w:rPr>
          <w:sz w:val="28"/>
          <w:szCs w:val="28"/>
        </w:rPr>
      </w:pPr>
      <w:r w:rsidRPr="00287511">
        <w:rPr>
          <w:sz w:val="28"/>
          <w:szCs w:val="28"/>
        </w:rPr>
        <w:t xml:space="preserve">к приказу </w:t>
      </w:r>
    </w:p>
    <w:p w:rsidR="004333A3" w:rsidRPr="00287511" w:rsidRDefault="004333A3" w:rsidP="00B01ACD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</w:t>
      </w:r>
      <w:r w:rsidRPr="00287511">
        <w:rPr>
          <w:sz w:val="28"/>
          <w:szCs w:val="28"/>
        </w:rPr>
        <w:t xml:space="preserve"> </w:t>
      </w:r>
      <w:r>
        <w:rPr>
          <w:sz w:val="28"/>
          <w:szCs w:val="28"/>
        </w:rPr>
        <w:t>ГОЧСиПБ</w:t>
      </w:r>
    </w:p>
    <w:p w:rsidR="004333A3" w:rsidRPr="00A928EB" w:rsidRDefault="004333A3" w:rsidP="00B01ACD">
      <w:pPr>
        <w:ind w:left="4248"/>
        <w:jc w:val="right"/>
        <w:rPr>
          <w:sz w:val="28"/>
          <w:szCs w:val="28"/>
        </w:rPr>
      </w:pPr>
      <w:r w:rsidRPr="00287511">
        <w:rPr>
          <w:sz w:val="28"/>
          <w:szCs w:val="28"/>
        </w:rPr>
        <w:t>от</w:t>
      </w:r>
      <w:r>
        <w:rPr>
          <w:sz w:val="28"/>
          <w:szCs w:val="28"/>
        </w:rPr>
        <w:t xml:space="preserve"> _</w:t>
      </w:r>
      <w:r w:rsidRPr="00F31545">
        <w:rPr>
          <w:sz w:val="28"/>
          <w:szCs w:val="28"/>
        </w:rPr>
        <w:t>______</w:t>
      </w:r>
      <w:r>
        <w:rPr>
          <w:sz w:val="28"/>
          <w:szCs w:val="28"/>
        </w:rPr>
        <w:t>_______</w:t>
      </w:r>
      <w:r w:rsidRPr="00287511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</w:t>
      </w:r>
    </w:p>
    <w:p w:rsidR="004333A3" w:rsidRPr="00D61FDA" w:rsidRDefault="004333A3" w:rsidP="00B01ACD">
      <w:pPr>
        <w:pStyle w:val="NoSpacing"/>
        <w:ind w:left="5670"/>
        <w:jc w:val="center"/>
        <w:rPr>
          <w:rFonts w:ascii="Times New Roman" w:hAnsi="Times New Roman"/>
          <w:sz w:val="28"/>
          <w:szCs w:val="28"/>
        </w:rPr>
      </w:pPr>
      <w:r w:rsidRPr="00D61FDA">
        <w:rPr>
          <w:rFonts w:ascii="Times New Roman" w:hAnsi="Times New Roman"/>
          <w:sz w:val="28"/>
          <w:szCs w:val="28"/>
        </w:rPr>
        <w:t>(форма)</w:t>
      </w:r>
    </w:p>
    <w:p w:rsidR="004333A3" w:rsidRDefault="004333A3" w:rsidP="00C760BD">
      <w:pPr>
        <w:ind w:left="4248"/>
        <w:jc w:val="right"/>
        <w:rPr>
          <w:sz w:val="28"/>
          <w:szCs w:val="28"/>
        </w:rPr>
      </w:pPr>
    </w:p>
    <w:p w:rsidR="004333A3" w:rsidRPr="00287511" w:rsidRDefault="004333A3" w:rsidP="00C760BD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4333A3" w:rsidRPr="00287511" w:rsidRDefault="004333A3" w:rsidP="00C760BD">
      <w:pPr>
        <w:ind w:left="4248"/>
        <w:jc w:val="right"/>
        <w:rPr>
          <w:sz w:val="28"/>
          <w:szCs w:val="28"/>
        </w:rPr>
      </w:pPr>
      <w:r w:rsidRPr="00287511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руководителя</w:t>
      </w:r>
    </w:p>
    <w:p w:rsidR="004333A3" w:rsidRPr="00287511" w:rsidRDefault="004333A3" w:rsidP="00C760BD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</w:t>
      </w:r>
      <w:r w:rsidRPr="00287511">
        <w:rPr>
          <w:sz w:val="28"/>
          <w:szCs w:val="28"/>
        </w:rPr>
        <w:t xml:space="preserve"> </w:t>
      </w:r>
      <w:r>
        <w:rPr>
          <w:sz w:val="28"/>
          <w:szCs w:val="28"/>
        </w:rPr>
        <w:t>ГОЧСиПБ</w:t>
      </w:r>
    </w:p>
    <w:p w:rsidR="004333A3" w:rsidRPr="00A928EB" w:rsidRDefault="004333A3" w:rsidP="00C760BD">
      <w:pPr>
        <w:ind w:left="4248"/>
        <w:jc w:val="right"/>
        <w:rPr>
          <w:sz w:val="28"/>
          <w:szCs w:val="28"/>
        </w:rPr>
      </w:pPr>
      <w:r w:rsidRPr="00287511">
        <w:rPr>
          <w:sz w:val="28"/>
          <w:szCs w:val="28"/>
        </w:rPr>
        <w:t>от</w:t>
      </w:r>
      <w:r>
        <w:rPr>
          <w:sz w:val="28"/>
          <w:szCs w:val="28"/>
        </w:rPr>
        <w:t xml:space="preserve"> _</w:t>
      </w:r>
      <w:r w:rsidRPr="00F31545">
        <w:rPr>
          <w:sz w:val="28"/>
          <w:szCs w:val="28"/>
        </w:rPr>
        <w:t>______</w:t>
      </w:r>
      <w:r>
        <w:rPr>
          <w:sz w:val="28"/>
          <w:szCs w:val="28"/>
        </w:rPr>
        <w:t>_______</w:t>
      </w:r>
      <w:r w:rsidRPr="00287511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</w:t>
      </w:r>
    </w:p>
    <w:p w:rsidR="004333A3" w:rsidRPr="00D61FDA" w:rsidRDefault="004333A3" w:rsidP="00C760BD">
      <w:pPr>
        <w:pStyle w:val="NoSpacing"/>
        <w:ind w:left="5670"/>
        <w:jc w:val="center"/>
        <w:rPr>
          <w:rFonts w:ascii="Times New Roman" w:hAnsi="Times New Roman"/>
          <w:sz w:val="28"/>
          <w:szCs w:val="28"/>
        </w:rPr>
      </w:pPr>
      <w:r w:rsidRPr="00D61FDA">
        <w:rPr>
          <w:rFonts w:ascii="Times New Roman" w:hAnsi="Times New Roman"/>
          <w:sz w:val="28"/>
          <w:szCs w:val="28"/>
        </w:rPr>
        <w:t>(форма)</w:t>
      </w:r>
    </w:p>
    <w:p w:rsidR="004333A3" w:rsidRDefault="004333A3" w:rsidP="001D5AB9">
      <w:pPr>
        <w:pStyle w:val="NoSpacing"/>
        <w:ind w:left="5670"/>
        <w:rPr>
          <w:rFonts w:ascii="Times New Roman" w:hAnsi="Times New Roman"/>
          <w:b/>
          <w:sz w:val="28"/>
          <w:szCs w:val="28"/>
        </w:rPr>
      </w:pPr>
    </w:p>
    <w:p w:rsidR="004333A3" w:rsidRDefault="004333A3" w:rsidP="001D5AB9">
      <w:pPr>
        <w:pStyle w:val="NoSpacing"/>
        <w:ind w:left="5670"/>
        <w:rPr>
          <w:rFonts w:ascii="Times New Roman" w:hAnsi="Times New Roman"/>
          <w:b/>
          <w:sz w:val="28"/>
          <w:szCs w:val="28"/>
        </w:rPr>
      </w:pPr>
      <w:r w:rsidRPr="00C0191B">
        <w:rPr>
          <w:rFonts w:ascii="Times New Roman" w:hAnsi="Times New Roman"/>
          <w:b/>
          <w:sz w:val="28"/>
          <w:szCs w:val="28"/>
        </w:rPr>
        <w:t xml:space="preserve">Начальнику </w:t>
      </w:r>
    </w:p>
    <w:p w:rsidR="004333A3" w:rsidRDefault="004333A3" w:rsidP="00C760BD">
      <w:pPr>
        <w:pStyle w:val="NoSpacing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ГКУ  «ПСЦ»</w:t>
      </w:r>
    </w:p>
    <w:p w:rsidR="004333A3" w:rsidRPr="009C30EE" w:rsidRDefault="004333A3" w:rsidP="009C30EE">
      <w:pPr>
        <w:pStyle w:val="NoSpacing"/>
        <w:ind w:left="5670"/>
        <w:rPr>
          <w:rFonts w:ascii="Times New Roman" w:hAnsi="Times New Roman"/>
          <w:b/>
          <w:sz w:val="28"/>
          <w:szCs w:val="28"/>
        </w:rPr>
      </w:pPr>
    </w:p>
    <w:p w:rsidR="004333A3" w:rsidRDefault="004333A3" w:rsidP="00B918A4">
      <w:pPr>
        <w:pStyle w:val="NoSpacing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C0191B">
        <w:rPr>
          <w:rFonts w:ascii="Times New Roman" w:hAnsi="Times New Roman"/>
          <w:b/>
          <w:color w:val="000000"/>
          <w:spacing w:val="-2"/>
          <w:sz w:val="28"/>
          <w:szCs w:val="28"/>
        </w:rPr>
        <w:t>ЗАЯВКА № ___</w:t>
      </w:r>
    </w:p>
    <w:p w:rsidR="004333A3" w:rsidRDefault="004333A3" w:rsidP="00B918A4">
      <w:pPr>
        <w:pStyle w:val="NoSpacing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333A3" w:rsidRDefault="004333A3" w:rsidP="00B918A4">
      <w:pPr>
        <w:pStyle w:val="NoSpacing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на подключение объектовой системы оповещения к региональной системы оповещения населения города Москвы о чрезвычайных ситуациях</w:t>
      </w:r>
    </w:p>
    <w:p w:rsidR="004333A3" w:rsidRDefault="004333A3" w:rsidP="00B918A4">
      <w:pPr>
        <w:pStyle w:val="NoSpacing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9747" w:type="dxa"/>
        <w:tblInd w:w="-176" w:type="dxa"/>
        <w:tblLayout w:type="fixed"/>
        <w:tblLook w:val="00A0"/>
      </w:tblPr>
      <w:tblGrid>
        <w:gridCol w:w="250"/>
        <w:gridCol w:w="885"/>
        <w:gridCol w:w="2800"/>
        <w:gridCol w:w="900"/>
        <w:gridCol w:w="4912"/>
      </w:tblGrid>
      <w:tr w:rsidR="004333A3" w:rsidTr="0016684C">
        <w:tc>
          <w:tcPr>
            <w:tcW w:w="250" w:type="dxa"/>
          </w:tcPr>
          <w:p w:rsidR="004333A3" w:rsidRDefault="004333A3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333A3" w:rsidRDefault="004333A3" w:rsidP="0016684C">
            <w:pPr>
              <w:pStyle w:val="NoSpacing"/>
              <w:ind w:right="-7479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Город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33A3" w:rsidRPr="00DB2098" w:rsidRDefault="004333A3" w:rsidP="00DB2098">
            <w:pPr>
              <w:pStyle w:val="NoSpacing"/>
              <w:rPr>
                <w:i/>
              </w:rPr>
            </w:pPr>
            <w:r>
              <w:t xml:space="preserve">          </w:t>
            </w:r>
            <w:r w:rsidRPr="00DB2098">
              <w:rPr>
                <w:i/>
              </w:rPr>
              <w:t xml:space="preserve">Москва                       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333A3" w:rsidRDefault="004333A3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A3" w:rsidRPr="00DB2098" w:rsidRDefault="004333A3">
            <w:pPr>
              <w:pStyle w:val="NoSpacing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Марфино</w:t>
            </w:r>
          </w:p>
        </w:tc>
      </w:tr>
    </w:tbl>
    <w:p w:rsidR="004333A3" w:rsidRDefault="004333A3" w:rsidP="00B918A4">
      <w:pPr>
        <w:pStyle w:val="NoSpacing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384"/>
        <w:gridCol w:w="1922"/>
        <w:gridCol w:w="3323"/>
        <w:gridCol w:w="2388"/>
      </w:tblGrid>
      <w:tr w:rsidR="004333A3" w:rsidRPr="00C0191B" w:rsidTr="00E61E67">
        <w:tc>
          <w:tcPr>
            <w:tcW w:w="1384" w:type="dxa"/>
          </w:tcPr>
          <w:p w:rsidR="004333A3" w:rsidRPr="00C0191B" w:rsidRDefault="004333A3" w:rsidP="00376D97">
            <w:pPr>
              <w:pStyle w:val="NoSpacing"/>
              <w:ind w:right="317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Индекс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3A3" w:rsidRPr="00C0191B" w:rsidRDefault="004333A3" w:rsidP="00DA702B">
            <w:pPr>
              <w:pStyle w:val="NoSpacing"/>
              <w:tabs>
                <w:tab w:val="center" w:pos="373"/>
              </w:tabs>
              <w:ind w:left="-959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ab/>
            </w:r>
            <w:r w:rsidRPr="00DB209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27276</w:t>
            </w:r>
          </w:p>
        </w:tc>
        <w:tc>
          <w:tcPr>
            <w:tcW w:w="3323" w:type="dxa"/>
            <w:tcBorders>
              <w:lef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  Административный округ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A3" w:rsidRPr="00DB2098" w:rsidRDefault="004333A3" w:rsidP="00B918A4">
            <w:pPr>
              <w:pStyle w:val="NoSpacing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Северо-</w:t>
            </w:r>
            <w:r w:rsidRPr="00DB209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Восточный</w:t>
            </w:r>
          </w:p>
        </w:tc>
      </w:tr>
    </w:tbl>
    <w:p w:rsidR="004333A3" w:rsidRPr="00C0191B" w:rsidRDefault="004333A3" w:rsidP="00B918A4">
      <w:pPr>
        <w:pStyle w:val="NoSpacing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101"/>
        <w:gridCol w:w="2835"/>
        <w:gridCol w:w="708"/>
        <w:gridCol w:w="520"/>
        <w:gridCol w:w="360"/>
        <w:gridCol w:w="540"/>
        <w:gridCol w:w="1132"/>
        <w:gridCol w:w="668"/>
        <w:gridCol w:w="1080"/>
      </w:tblGrid>
      <w:tr w:rsidR="004333A3" w:rsidRPr="00C0191B" w:rsidTr="00B918A4">
        <w:tc>
          <w:tcPr>
            <w:tcW w:w="1101" w:type="dxa"/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C0191B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Улица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Академика Комарова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C0191B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Дом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3A3" w:rsidRPr="00DB2098" w:rsidRDefault="004333A3" w:rsidP="00B918A4">
            <w:pPr>
              <w:pStyle w:val="NoSpacing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C0191B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C0191B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Корпус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4333A3" w:rsidRPr="00C0191B" w:rsidRDefault="004333A3" w:rsidP="00B918A4">
      <w:pPr>
        <w:pStyle w:val="NoSpacing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658" w:type="dxa"/>
        <w:tblLayout w:type="fixed"/>
        <w:tblLook w:val="0000"/>
      </w:tblPr>
      <w:tblGrid>
        <w:gridCol w:w="3528"/>
        <w:gridCol w:w="3065"/>
        <w:gridCol w:w="3065"/>
      </w:tblGrid>
      <w:tr w:rsidR="004333A3" w:rsidRPr="00C0191B" w:rsidTr="00E61E67">
        <w:trPr>
          <w:trHeight w:val="103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Pr="00C0191B" w:rsidRDefault="004333A3" w:rsidP="00FD039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0191B">
              <w:rPr>
                <w:rFonts w:ascii="Times New Roman" w:hAnsi="Times New Roman"/>
                <w:b/>
                <w:sz w:val="24"/>
                <w:szCs w:val="24"/>
              </w:rPr>
              <w:t>Полное наименование, организационно-правовая форма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Pr="00DB2098" w:rsidRDefault="004333A3" w:rsidP="00B918A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Государственное бюджетное учреждение здравоохранения города Москвы « Городская поликлиника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 xml:space="preserve"> Департамента здравоохранения города Москвы»</w:t>
            </w:r>
          </w:p>
          <w:p w:rsidR="004333A3" w:rsidRDefault="004333A3" w:rsidP="00B918A4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4333A3" w:rsidRDefault="004333A3" w:rsidP="00B918A4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4333A3" w:rsidRPr="00C0191B" w:rsidTr="00E61E67">
        <w:trPr>
          <w:trHeight w:val="105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Мобильный т</w:t>
            </w:r>
            <w:r w:rsidRPr="00C0191B">
              <w:rPr>
                <w:rFonts w:ascii="Times New Roman" w:hAnsi="Times New Roman"/>
                <w:b/>
                <w:sz w:val="24"/>
                <w:szCs w:val="24"/>
              </w:rPr>
              <w:t>елефон круглосуточный (при наличии круглосуточного поста охраны) объекта</w:t>
            </w:r>
          </w:p>
          <w:p w:rsidR="004333A3" w:rsidRPr="00C0191B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4333A3" w:rsidRPr="00DB2098" w:rsidRDefault="004333A3" w:rsidP="00DB2098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8-495-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619-90-66</w:t>
            </w:r>
          </w:p>
          <w:p w:rsidR="004333A3" w:rsidRDefault="004333A3" w:rsidP="00B918A4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4333A3" w:rsidRPr="00C0191B" w:rsidTr="006F2D70">
        <w:trPr>
          <w:trHeight w:val="109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Стационарный т</w:t>
            </w:r>
            <w:r w:rsidRPr="00C0191B">
              <w:rPr>
                <w:rFonts w:ascii="Times New Roman" w:hAnsi="Times New Roman"/>
                <w:b/>
                <w:sz w:val="24"/>
                <w:szCs w:val="24"/>
              </w:rPr>
              <w:t>елефон круглосуточный (при наличии круглосуточного поста охраны) объекта</w:t>
            </w:r>
          </w:p>
          <w:p w:rsidR="004333A3" w:rsidRPr="00C0191B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4333A3" w:rsidRPr="00DB2098" w:rsidRDefault="004333A3" w:rsidP="00B918A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8-495-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619-90-66</w:t>
            </w:r>
          </w:p>
        </w:tc>
      </w:tr>
      <w:tr w:rsidR="004333A3" w:rsidRPr="00C0191B" w:rsidTr="006F2D70">
        <w:trPr>
          <w:trHeight w:val="6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Pr="00C0191B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и телефон руководителя объекта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Pr="00DB2098" w:rsidRDefault="004333A3" w:rsidP="0016684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Курняева Марина Витальевна</w:t>
            </w: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8-495-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619</w:t>
            </w: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29</w:t>
            </w: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</w:tr>
      <w:tr w:rsidR="004333A3" w:rsidRPr="00C0191B" w:rsidTr="006F2D70">
        <w:trPr>
          <w:trHeight w:val="84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Pr="00C0191B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и телефон лица, ответственного за объектовую систему оповещения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Pr="004B459D" w:rsidRDefault="004333A3" w:rsidP="0016684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Клейменов Владимир Сергеевич</w:t>
            </w:r>
          </w:p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8-495-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619</w:t>
            </w: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29</w:t>
            </w: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</w:tr>
      <w:tr w:rsidR="004333A3" w:rsidRPr="00C0191B" w:rsidTr="006A00BC">
        <w:trPr>
          <w:trHeight w:val="178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Default="004333A3" w:rsidP="0097101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телефон </w:t>
            </w: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осуществившей</w:t>
            </w: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сопряжение </w:t>
            </w: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>объектовой системы оповещения</w:t>
            </w:r>
          </w:p>
          <w:p w:rsidR="004333A3" w:rsidRPr="00C0191B" w:rsidRDefault="004333A3" w:rsidP="0097101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>(с приложением акта выполненных работ)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ПАО МГТС</w:t>
            </w:r>
          </w:p>
          <w:p w:rsidR="004333A3" w:rsidRPr="00A808C5" w:rsidRDefault="004333A3" w:rsidP="0016684C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8-495-403-74-23</w:t>
            </w:r>
          </w:p>
        </w:tc>
      </w:tr>
      <w:tr w:rsidR="004333A3" w:rsidRPr="00C0191B" w:rsidTr="006A00BC">
        <w:trPr>
          <w:trHeight w:val="125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Default="004333A3" w:rsidP="00966E9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телефон </w:t>
            </w: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333A3" w:rsidRDefault="004333A3" w:rsidP="00966E9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осуществляющей</w:t>
            </w: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</w:t>
            </w:r>
            <w:r w:rsidRPr="0071064F">
              <w:rPr>
                <w:rFonts w:ascii="Times New Roman" w:hAnsi="Times New Roman"/>
                <w:b/>
                <w:sz w:val="24"/>
                <w:szCs w:val="24"/>
              </w:rPr>
              <w:t>объектовой системы оповещения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«СПЕКТР ЛК»</w:t>
            </w:r>
          </w:p>
          <w:p w:rsidR="004333A3" w:rsidRDefault="004333A3" w:rsidP="0016684C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8-967-148-05-11</w:t>
            </w:r>
          </w:p>
        </w:tc>
      </w:tr>
      <w:tr w:rsidR="004333A3" w:rsidRPr="00C0191B" w:rsidTr="00627B6A">
        <w:trPr>
          <w:trHeight w:val="10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Pr="00C0191B" w:rsidRDefault="004333A3" w:rsidP="0097101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объектовой системе оповещения, наименование приборов, входящих в ее состав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Pr="004B459D" w:rsidRDefault="004333A3" w:rsidP="0016684C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Inter M</w:t>
            </w:r>
          </w:p>
        </w:tc>
      </w:tr>
      <w:tr w:rsidR="004333A3" w:rsidRPr="00C0191B" w:rsidTr="00BE7B1F">
        <w:trPr>
          <w:trHeight w:val="10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Default="004333A3" w:rsidP="006A00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сопряжения:</w:t>
            </w:r>
          </w:p>
          <w:p w:rsidR="004333A3" w:rsidRDefault="004333A3" w:rsidP="006A00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3A3" w:rsidRDefault="004333A3" w:rsidP="006A00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3A3" w:rsidRDefault="004333A3" w:rsidP="006A00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3A3" w:rsidRDefault="004333A3" w:rsidP="006A00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3A3" w:rsidRPr="0071064F" w:rsidRDefault="004333A3" w:rsidP="00BB0AE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Default="004333A3" w:rsidP="001702C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ОСО-РАСЦО</w:t>
            </w:r>
          </w:p>
          <w:p w:rsidR="004333A3" w:rsidRDefault="004333A3" w:rsidP="005C37A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ПАО МГТС, договор </w:t>
            </w:r>
          </w:p>
          <w:p w:rsidR="004333A3" w:rsidRDefault="004333A3" w:rsidP="005C37A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94</w:t>
            </w:r>
          </w:p>
          <w:p w:rsidR="004333A3" w:rsidRDefault="004333A3" w:rsidP="005C37A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30.07.2018 г.</w:t>
            </w:r>
          </w:p>
          <w:p w:rsidR="004333A3" w:rsidRPr="00B01ACD" w:rsidRDefault="004333A3" w:rsidP="001702CE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Default="004333A3" w:rsidP="001702CE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4333A3" w:rsidRPr="00C0191B" w:rsidTr="001C37D7">
        <w:trPr>
          <w:trHeight w:val="129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3" w:rsidRPr="00DB2098" w:rsidRDefault="004333A3" w:rsidP="00BB0AE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B209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документа, подтверждающего право собственности на оборудование сопряжения </w:t>
            </w:r>
          </w:p>
          <w:p w:rsidR="004333A3" w:rsidRPr="00DB2098" w:rsidRDefault="004333A3" w:rsidP="007A7F7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B2098">
              <w:rPr>
                <w:rFonts w:ascii="Times New Roman" w:hAnsi="Times New Roman"/>
                <w:b/>
                <w:sz w:val="24"/>
                <w:szCs w:val="24"/>
              </w:rPr>
              <w:t>с указанием серийного номера устройства</w:t>
            </w:r>
          </w:p>
          <w:p w:rsidR="004333A3" w:rsidRPr="00DB2098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B2098">
              <w:rPr>
                <w:rFonts w:ascii="Times New Roman" w:hAnsi="Times New Roman"/>
                <w:b/>
                <w:sz w:val="24"/>
                <w:szCs w:val="24"/>
              </w:rPr>
              <w:t xml:space="preserve"> (с приложением копии документа)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3A3" w:rsidRPr="00DB2098" w:rsidRDefault="004333A3" w:rsidP="0016684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B2098">
              <w:rPr>
                <w:rFonts w:ascii="Times New Roman" w:hAnsi="Times New Roman"/>
                <w:i/>
                <w:sz w:val="24"/>
                <w:szCs w:val="24"/>
              </w:rPr>
              <w:t>Акт приема- передачи оборудования БУУ -02 в собственность</w:t>
            </w:r>
          </w:p>
        </w:tc>
      </w:tr>
      <w:tr w:rsidR="004333A3" w:rsidRPr="00C0191B" w:rsidTr="00E61E6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019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br w:type="column"/>
            </w:r>
            <w:r w:rsidRPr="00C0191B">
              <w:rPr>
                <w:rFonts w:ascii="Times New Roman" w:hAnsi="Times New Roman"/>
                <w:b/>
                <w:sz w:val="24"/>
                <w:szCs w:val="24"/>
              </w:rPr>
              <w:t>Форма собственности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Style w:val="zakonspanheader"/>
                <w:bCs/>
                <w:i/>
                <w:sz w:val="24"/>
                <w:szCs w:val="24"/>
              </w:rPr>
            </w:pPr>
            <w:r w:rsidRPr="00C0191B">
              <w:rPr>
                <w:rStyle w:val="zakonspanheader"/>
                <w:bCs/>
                <w:i/>
                <w:sz w:val="24"/>
                <w:szCs w:val="24"/>
              </w:rPr>
              <w:t xml:space="preserve">Государственная собственность </w:t>
            </w:r>
          </w:p>
        </w:tc>
      </w:tr>
      <w:tr w:rsidR="004333A3" w:rsidRPr="00C0191B" w:rsidTr="00E61E6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0191B">
              <w:rPr>
                <w:rFonts w:ascii="Times New Roman" w:hAnsi="Times New Roman"/>
                <w:b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A3" w:rsidRPr="00BC315F" w:rsidRDefault="004333A3" w:rsidP="00B918A4">
            <w:pPr>
              <w:pStyle w:val="NoSpacing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Департамент здравоохранения города Москвы</w:t>
            </w:r>
          </w:p>
        </w:tc>
      </w:tr>
      <w:tr w:rsidR="004333A3" w:rsidRPr="00C0191B" w:rsidTr="00E61E6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61E67">
              <w:rPr>
                <w:rFonts w:ascii="Times New Roman" w:hAnsi="Times New Roman"/>
                <w:b/>
                <w:sz w:val="24"/>
                <w:szCs w:val="24"/>
              </w:rPr>
              <w:t>Функциональное назначение (отраслевая принадлежность)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Оказание первичной медицинской помощи</w:t>
            </w:r>
          </w:p>
        </w:tc>
      </w:tr>
      <w:tr w:rsidR="004333A3" w:rsidRPr="00C0191B" w:rsidTr="00E61E6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A3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61E6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зданий, сооружений и других строений,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подлежащих/оснащенных системой оповещения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Одно здание</w:t>
            </w:r>
          </w:p>
        </w:tc>
      </w:tr>
      <w:tr w:rsidR="004333A3" w:rsidRPr="00C0191B" w:rsidTr="00627B6A">
        <w:trPr>
          <w:trHeight w:val="91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A3" w:rsidRPr="00C0191B" w:rsidRDefault="004333A3" w:rsidP="00B918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61E67">
              <w:rPr>
                <w:rFonts w:ascii="Times New Roman" w:hAnsi="Times New Roman"/>
                <w:b/>
                <w:sz w:val="24"/>
                <w:szCs w:val="24"/>
              </w:rPr>
              <w:t>Наличие и местонахождение на объекте людей в ночное время.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A3" w:rsidRPr="004B459D" w:rsidRDefault="004333A3" w:rsidP="00B918A4">
            <w:pPr>
              <w:pStyle w:val="NoSpacing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человека</w:t>
            </w:r>
          </w:p>
        </w:tc>
      </w:tr>
      <w:tr w:rsidR="004333A3" w:rsidRPr="00C0191B" w:rsidTr="00E61E6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A3" w:rsidRPr="00E61E67" w:rsidRDefault="004333A3" w:rsidP="00E61E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61E67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A3" w:rsidRDefault="004333A3" w:rsidP="00E61E67">
            <w:pPr>
              <w:pStyle w:val="NoSpacing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4333A3" w:rsidRDefault="004333A3" w:rsidP="00E61E67">
            <w:pPr>
              <w:pStyle w:val="NoSpacing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4333A3" w:rsidRPr="00C0191B" w:rsidRDefault="004333A3" w:rsidP="00E61E67">
            <w:pPr>
              <w:pStyle w:val="NoSpacing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4333A3" w:rsidRDefault="004333A3" w:rsidP="00B918A4">
      <w:pPr>
        <w:pStyle w:val="NoSpacing"/>
        <w:rPr>
          <w:rFonts w:ascii="Times New Roman" w:hAnsi="Times New Roman"/>
          <w:sz w:val="24"/>
          <w:szCs w:val="24"/>
        </w:rPr>
      </w:pPr>
    </w:p>
    <w:p w:rsidR="004333A3" w:rsidRDefault="004333A3" w:rsidP="00B918A4">
      <w:pPr>
        <w:pStyle w:val="NoSpacing"/>
        <w:rPr>
          <w:rFonts w:ascii="Times New Roman" w:hAnsi="Times New Roman"/>
          <w:sz w:val="24"/>
          <w:szCs w:val="24"/>
        </w:rPr>
      </w:pPr>
    </w:p>
    <w:p w:rsidR="004333A3" w:rsidRPr="00C0191B" w:rsidRDefault="004333A3" w:rsidP="00B918A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объекта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М.В. Курняева</w:t>
      </w:r>
    </w:p>
    <w:p w:rsidR="004333A3" w:rsidRPr="00E8344F" w:rsidRDefault="004333A3" w:rsidP="00E834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sectPr w:rsidR="004333A3" w:rsidRPr="00E8344F" w:rsidSect="00E8344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A4"/>
    <w:rsid w:val="000C56F7"/>
    <w:rsid w:val="00114BAA"/>
    <w:rsid w:val="0016684C"/>
    <w:rsid w:val="001702CE"/>
    <w:rsid w:val="00193427"/>
    <w:rsid w:val="001C37D7"/>
    <w:rsid w:val="001D5AB9"/>
    <w:rsid w:val="00231D4C"/>
    <w:rsid w:val="00287511"/>
    <w:rsid w:val="002E27C8"/>
    <w:rsid w:val="003222BC"/>
    <w:rsid w:val="00376D97"/>
    <w:rsid w:val="00424C22"/>
    <w:rsid w:val="004333A3"/>
    <w:rsid w:val="004B459D"/>
    <w:rsid w:val="00597592"/>
    <w:rsid w:val="005C37A1"/>
    <w:rsid w:val="005C520D"/>
    <w:rsid w:val="005D5292"/>
    <w:rsid w:val="00627B6A"/>
    <w:rsid w:val="006512B9"/>
    <w:rsid w:val="00693BD0"/>
    <w:rsid w:val="006A00BC"/>
    <w:rsid w:val="006A5589"/>
    <w:rsid w:val="006F2D70"/>
    <w:rsid w:val="006F2D83"/>
    <w:rsid w:val="0071064F"/>
    <w:rsid w:val="00777B7A"/>
    <w:rsid w:val="007A7F7A"/>
    <w:rsid w:val="0083786E"/>
    <w:rsid w:val="0089602F"/>
    <w:rsid w:val="008A405D"/>
    <w:rsid w:val="0091664E"/>
    <w:rsid w:val="00966E9D"/>
    <w:rsid w:val="0097101A"/>
    <w:rsid w:val="009C30EE"/>
    <w:rsid w:val="009D62E1"/>
    <w:rsid w:val="00A06A94"/>
    <w:rsid w:val="00A332A1"/>
    <w:rsid w:val="00A808C5"/>
    <w:rsid w:val="00A928EB"/>
    <w:rsid w:val="00AB0168"/>
    <w:rsid w:val="00B01ACD"/>
    <w:rsid w:val="00B918A4"/>
    <w:rsid w:val="00BB0AEF"/>
    <w:rsid w:val="00BC315F"/>
    <w:rsid w:val="00BE7B1F"/>
    <w:rsid w:val="00C0191B"/>
    <w:rsid w:val="00C65645"/>
    <w:rsid w:val="00C760BD"/>
    <w:rsid w:val="00C96BAD"/>
    <w:rsid w:val="00D10008"/>
    <w:rsid w:val="00D61FDA"/>
    <w:rsid w:val="00DA702B"/>
    <w:rsid w:val="00DB2098"/>
    <w:rsid w:val="00DC6F5C"/>
    <w:rsid w:val="00E61E67"/>
    <w:rsid w:val="00E77168"/>
    <w:rsid w:val="00E8344F"/>
    <w:rsid w:val="00EA4068"/>
    <w:rsid w:val="00EC3836"/>
    <w:rsid w:val="00F07DC9"/>
    <w:rsid w:val="00F31545"/>
    <w:rsid w:val="00F74735"/>
    <w:rsid w:val="00F864D2"/>
    <w:rsid w:val="00FD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18A4"/>
    <w:rPr>
      <w:rFonts w:eastAsia="Times New Roman"/>
    </w:rPr>
  </w:style>
  <w:style w:type="character" w:customStyle="1" w:styleId="zakonspanheader">
    <w:name w:val="zakon_spanheader"/>
    <w:basedOn w:val="DefaultParagraphFont"/>
    <w:uiPriority w:val="99"/>
    <w:rsid w:val="00B918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18A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18A4"/>
    <w:rPr>
      <w:rFonts w:ascii="Tahoma" w:hAnsi="Tahoma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2</Pages>
  <Words>364</Words>
  <Characters>2080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котик</cp:lastModifiedBy>
  <cp:revision>3</cp:revision>
  <cp:lastPrinted>2018-01-31T08:39:00Z</cp:lastPrinted>
  <dcterms:created xsi:type="dcterms:W3CDTF">2018-06-13T12:24:00Z</dcterms:created>
  <dcterms:modified xsi:type="dcterms:W3CDTF">2018-08-14T14:16:00Z</dcterms:modified>
</cp:coreProperties>
</file>